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6F" w:rsidRDefault="00DE5B6F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EC21DB" w:rsidRDefault="00C3321C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DISPENSA </w:t>
      </w:r>
      <w:r>
        <w:rPr>
          <w:rFonts w:ascii="Times New Roman" w:hAnsi="Times New Roman"/>
          <w:b/>
          <w:caps/>
          <w:szCs w:val="24"/>
          <w:u w:val="single"/>
        </w:rPr>
        <w:t>-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</w:t>
      </w:r>
      <w:proofErr w:type="gramStart"/>
      <w:r w:rsidR="00EC21DB" w:rsidRPr="00116B16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EE7EB5">
        <w:rPr>
          <w:rFonts w:ascii="Times New Roman" w:hAnsi="Times New Roman"/>
          <w:b/>
          <w:caps/>
          <w:szCs w:val="24"/>
          <w:u w:val="single"/>
        </w:rPr>
        <w:t>17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EE7EB5">
        <w:rPr>
          <w:rFonts w:ascii="Times New Roman" w:hAnsi="Times New Roman"/>
          <w:b/>
          <w:bCs/>
          <w:szCs w:val="24"/>
        </w:rPr>
        <w:t>29</w:t>
      </w:r>
      <w:r w:rsidR="00FE0529"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="00EE7EB5">
        <w:rPr>
          <w:rFonts w:ascii="Times New Roman" w:hAnsi="Times New Roman"/>
          <w:b/>
          <w:bCs/>
          <w:szCs w:val="24"/>
        </w:rPr>
        <w:t xml:space="preserve"> ITEM 1-</w:t>
      </w:r>
      <w:r w:rsidRPr="00116B16">
        <w:rPr>
          <w:rFonts w:ascii="Times New Roman" w:hAnsi="Times New Roman"/>
          <w:szCs w:val="24"/>
        </w:rPr>
        <w:t xml:space="preserve"> </w:t>
      </w:r>
      <w:r w:rsidR="007A70D0">
        <w:rPr>
          <w:rFonts w:ascii="Times New Roman" w:hAnsi="Times New Roman"/>
          <w:szCs w:val="24"/>
        </w:rPr>
        <w:t>Contratação</w:t>
      </w:r>
      <w:r w:rsidR="002652E7">
        <w:rPr>
          <w:rFonts w:ascii="Times New Roman" w:hAnsi="Times New Roman"/>
          <w:szCs w:val="24"/>
        </w:rPr>
        <w:t xml:space="preserve"> por tempo determinado</w:t>
      </w:r>
      <w:r w:rsidR="007A70D0">
        <w:rPr>
          <w:rFonts w:ascii="Times New Roman" w:hAnsi="Times New Roman"/>
          <w:szCs w:val="24"/>
        </w:rPr>
        <w:t xml:space="preserve"> </w:t>
      </w:r>
      <w:r w:rsidR="005A3304">
        <w:rPr>
          <w:rFonts w:ascii="Times New Roman" w:hAnsi="Times New Roman"/>
          <w:szCs w:val="24"/>
        </w:rPr>
        <w:t>serviços</w:t>
      </w:r>
      <w:r w:rsidR="00EE7EB5">
        <w:rPr>
          <w:rFonts w:ascii="Times New Roman" w:hAnsi="Times New Roman"/>
          <w:szCs w:val="24"/>
        </w:rPr>
        <w:t xml:space="preserve"> de profissionais para </w:t>
      </w:r>
      <w:proofErr w:type="gramStart"/>
      <w:r w:rsidR="00EE7EB5">
        <w:rPr>
          <w:rFonts w:ascii="Times New Roman" w:hAnsi="Times New Roman"/>
          <w:szCs w:val="24"/>
        </w:rPr>
        <w:t>CAPS</w:t>
      </w:r>
      <w:r w:rsidR="005A3304">
        <w:rPr>
          <w:rFonts w:ascii="Times New Roman" w:hAnsi="Times New Roman"/>
          <w:szCs w:val="24"/>
        </w:rPr>
        <w:t xml:space="preserve"> </w:t>
      </w:r>
      <w:r w:rsidR="003D6FEB">
        <w:rPr>
          <w:rFonts w:ascii="Times New Roman" w:hAnsi="Times New Roman"/>
          <w:szCs w:val="24"/>
        </w:rPr>
        <w:t xml:space="preserve"> </w:t>
      </w:r>
      <w:r w:rsidR="005A3304">
        <w:rPr>
          <w:rFonts w:ascii="Times New Roman" w:hAnsi="Times New Roman"/>
          <w:szCs w:val="24"/>
        </w:rPr>
        <w:t>de</w:t>
      </w:r>
      <w:proofErr w:type="gramEnd"/>
      <w:r w:rsidR="005A3304">
        <w:rPr>
          <w:rFonts w:ascii="Times New Roman" w:hAnsi="Times New Roman"/>
          <w:szCs w:val="24"/>
        </w:rPr>
        <w:t xml:space="preserve"> acordo com quadro demonstrativo abaixo.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BB1CA3">
        <w:rPr>
          <w:rFonts w:ascii="Times New Roman" w:hAnsi="Times New Roman"/>
          <w:bCs/>
          <w:szCs w:val="24"/>
        </w:rPr>
        <w:t>ALVES MARTINS LTDA CNPJ 17817921/001-44</w:t>
      </w:r>
      <w:r w:rsidR="001437ED">
        <w:rPr>
          <w:rFonts w:ascii="Times New Roman" w:hAnsi="Times New Roman"/>
          <w:szCs w:val="24"/>
        </w:rPr>
        <w:t>.</w:t>
      </w:r>
    </w:p>
    <w:p w:rsidR="00B3452C" w:rsidRDefault="00B3452C" w:rsidP="00102ECF">
      <w:pPr>
        <w:pStyle w:val="Defaul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790"/>
        <w:gridCol w:w="990"/>
        <w:gridCol w:w="3300"/>
        <w:gridCol w:w="1336"/>
        <w:gridCol w:w="1541"/>
        <w:gridCol w:w="1616"/>
      </w:tblGrid>
      <w:tr w:rsidR="00DE5B6F" w:rsidTr="00D822B6">
        <w:tc>
          <w:tcPr>
            <w:tcW w:w="656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un.</w:t>
            </w:r>
          </w:p>
        </w:tc>
        <w:tc>
          <w:tcPr>
            <w:tcW w:w="9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Quant. Semana</w:t>
            </w:r>
          </w:p>
        </w:tc>
        <w:tc>
          <w:tcPr>
            <w:tcW w:w="330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336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1541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mensal</w:t>
            </w:r>
          </w:p>
        </w:tc>
        <w:tc>
          <w:tcPr>
            <w:tcW w:w="1616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 de profissionais</w:t>
            </w:r>
          </w:p>
        </w:tc>
      </w:tr>
      <w:tr w:rsidR="00DE5B6F" w:rsidTr="00D822B6">
        <w:tc>
          <w:tcPr>
            <w:tcW w:w="656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B3452C" w:rsidRPr="00B3452C" w:rsidRDefault="00ED5084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00" w:type="dxa"/>
          </w:tcPr>
          <w:p w:rsidR="00B3452C" w:rsidRPr="00B3452C" w:rsidRDefault="00B3452C" w:rsidP="00ED50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de </w:t>
            </w:r>
            <w:r w:rsidR="00ED5084">
              <w:rPr>
                <w:rFonts w:ascii="Times New Roman" w:hAnsi="Times New Roman" w:cs="Times New Roman"/>
              </w:rPr>
              <w:t>psiquiatra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B3452C">
              <w:rPr>
                <w:rFonts w:ascii="Times New Roman" w:hAnsi="Times New Roman" w:cs="Times New Roman"/>
              </w:rPr>
              <w:t xml:space="preserve"> dias, prorrogável</w:t>
            </w:r>
          </w:p>
        </w:tc>
        <w:tc>
          <w:tcPr>
            <w:tcW w:w="1541" w:type="dxa"/>
          </w:tcPr>
          <w:p w:rsidR="00B3452C" w:rsidRPr="00B3452C" w:rsidRDefault="00D822B6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ED5084">
              <w:rPr>
                <w:rFonts w:ascii="Times New Roman" w:hAnsi="Times New Roman" w:cs="Times New Roman"/>
              </w:rPr>
              <w:t xml:space="preserve"> 12.800,00</w:t>
            </w:r>
          </w:p>
        </w:tc>
        <w:tc>
          <w:tcPr>
            <w:tcW w:w="1616" w:type="dxa"/>
          </w:tcPr>
          <w:p w:rsidR="00B3452C" w:rsidRPr="00B3452C" w:rsidRDefault="00DE5B6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DE5B6F" w:rsidTr="00D822B6">
        <w:tc>
          <w:tcPr>
            <w:tcW w:w="656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B3452C" w:rsidRPr="00B3452C" w:rsidRDefault="00B3452C" w:rsidP="00ED50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de </w:t>
            </w:r>
            <w:r w:rsidR="00ED5084">
              <w:rPr>
                <w:rFonts w:ascii="Times New Roman" w:hAnsi="Times New Roman" w:cs="Times New Roman"/>
              </w:rPr>
              <w:t>enfermeiro</w:t>
            </w:r>
          </w:p>
        </w:tc>
        <w:tc>
          <w:tcPr>
            <w:tcW w:w="1336" w:type="dxa"/>
          </w:tcPr>
          <w:p w:rsidR="00B3452C" w:rsidRPr="00B3452C" w:rsidRDefault="00DE5B6F" w:rsidP="00DE5B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 dias </w:t>
            </w:r>
            <w:r w:rsidR="001325A0">
              <w:rPr>
                <w:rFonts w:ascii="Times New Roman" w:hAnsi="Times New Roman" w:cs="Times New Roman"/>
              </w:rPr>
              <w:t>prorrogável</w:t>
            </w:r>
          </w:p>
        </w:tc>
        <w:tc>
          <w:tcPr>
            <w:tcW w:w="1541" w:type="dxa"/>
          </w:tcPr>
          <w:p w:rsidR="00B3452C" w:rsidRPr="00B3452C" w:rsidRDefault="00D822B6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D5084">
              <w:rPr>
                <w:rFonts w:ascii="Times New Roman" w:hAnsi="Times New Roman" w:cs="Times New Roman"/>
              </w:rPr>
              <w:t>3.900,00</w:t>
            </w:r>
          </w:p>
        </w:tc>
        <w:tc>
          <w:tcPr>
            <w:tcW w:w="1616" w:type="dxa"/>
          </w:tcPr>
          <w:p w:rsidR="00B3452C" w:rsidRPr="00B3452C" w:rsidRDefault="00DE5B6F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5084">
              <w:rPr>
                <w:rFonts w:ascii="Times New Roman" w:hAnsi="Times New Roman" w:cs="Times New Roman"/>
              </w:rPr>
              <w:t>1</w:t>
            </w:r>
          </w:p>
        </w:tc>
      </w:tr>
      <w:tr w:rsidR="00DE5B6F" w:rsidTr="00D822B6">
        <w:tc>
          <w:tcPr>
            <w:tcW w:w="656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:rsid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B3452C" w:rsidRPr="00B3452C" w:rsidRDefault="00B3452C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B3452C" w:rsidRPr="00B3452C" w:rsidRDefault="00B3452C" w:rsidP="00ED50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de </w:t>
            </w:r>
            <w:r w:rsidR="00ED5084">
              <w:rPr>
                <w:rFonts w:ascii="Times New Roman" w:hAnsi="Times New Roman" w:cs="Times New Roman"/>
              </w:rPr>
              <w:t>psicólogos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B3452C" w:rsidRPr="00B3452C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B3452C">
              <w:rPr>
                <w:rFonts w:ascii="Times New Roman" w:hAnsi="Times New Roman" w:cs="Times New Roman"/>
              </w:rPr>
              <w:t xml:space="preserve"> dias, prorrogável</w:t>
            </w:r>
          </w:p>
        </w:tc>
        <w:tc>
          <w:tcPr>
            <w:tcW w:w="1541" w:type="dxa"/>
          </w:tcPr>
          <w:p w:rsidR="00B3452C" w:rsidRPr="00B3452C" w:rsidRDefault="00D822B6" w:rsidP="00DE5B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D5084">
              <w:rPr>
                <w:rFonts w:ascii="Times New Roman" w:hAnsi="Times New Roman" w:cs="Times New Roman"/>
              </w:rPr>
              <w:t>2.990,00</w:t>
            </w:r>
          </w:p>
        </w:tc>
        <w:tc>
          <w:tcPr>
            <w:tcW w:w="1616" w:type="dxa"/>
          </w:tcPr>
          <w:p w:rsidR="00B3452C" w:rsidRPr="00B3452C" w:rsidRDefault="00DE5B6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DE5B6F" w:rsidTr="00D822B6">
        <w:tc>
          <w:tcPr>
            <w:tcW w:w="656" w:type="dxa"/>
          </w:tcPr>
          <w:p w:rsidR="00DE5B6F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0" w:type="dxa"/>
          </w:tcPr>
          <w:p w:rsidR="00DE5B6F" w:rsidRDefault="00DE5B6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DE5B6F" w:rsidRDefault="00ED5084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00" w:type="dxa"/>
          </w:tcPr>
          <w:p w:rsidR="00DE5B6F" w:rsidRDefault="00DE5B6F" w:rsidP="00ED50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de</w:t>
            </w:r>
            <w:r w:rsidR="00ED5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5084">
              <w:rPr>
                <w:rFonts w:ascii="Times New Roman" w:hAnsi="Times New Roman" w:cs="Times New Roman"/>
              </w:rPr>
              <w:t>oficineiro</w:t>
            </w:r>
            <w:proofErr w:type="spellEnd"/>
          </w:p>
        </w:tc>
        <w:tc>
          <w:tcPr>
            <w:tcW w:w="1336" w:type="dxa"/>
          </w:tcPr>
          <w:p w:rsidR="00DE5B6F" w:rsidRDefault="001325A0" w:rsidP="001325A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DE5B6F" w:rsidRDefault="001325A0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D5084">
              <w:rPr>
                <w:rFonts w:ascii="Times New Roman" w:hAnsi="Times New Roman" w:cs="Times New Roman"/>
              </w:rPr>
              <w:t>1.750,00</w:t>
            </w:r>
          </w:p>
        </w:tc>
        <w:tc>
          <w:tcPr>
            <w:tcW w:w="1616" w:type="dxa"/>
          </w:tcPr>
          <w:p w:rsidR="00DE5B6F" w:rsidRDefault="001325A0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DE5B6F" w:rsidTr="00D822B6">
        <w:tc>
          <w:tcPr>
            <w:tcW w:w="65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0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DE5B6F" w:rsidRDefault="00ED5084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00" w:type="dxa"/>
          </w:tcPr>
          <w:p w:rsidR="00DE5B6F" w:rsidRDefault="001325A0" w:rsidP="00ED50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de </w:t>
            </w:r>
            <w:proofErr w:type="spellStart"/>
            <w:r w:rsidR="00ED5084">
              <w:rPr>
                <w:rFonts w:ascii="Times New Roman" w:hAnsi="Times New Roman" w:cs="Times New Roman"/>
              </w:rPr>
              <w:t>oficineiro</w:t>
            </w:r>
            <w:proofErr w:type="spellEnd"/>
            <w:r w:rsidR="00ED5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ED5084" w:rsidRDefault="001325A0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D5084">
              <w:rPr>
                <w:rFonts w:ascii="Times New Roman" w:hAnsi="Times New Roman" w:cs="Times New Roman"/>
              </w:rPr>
              <w:t>1.900,00</w:t>
            </w:r>
          </w:p>
          <w:p w:rsidR="00DE5B6F" w:rsidRDefault="00DE5B6F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DE5B6F" w:rsidRDefault="00ED5084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DE5B6F" w:rsidTr="00D822B6">
        <w:tc>
          <w:tcPr>
            <w:tcW w:w="65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0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DE5B6F" w:rsidRDefault="001325A0" w:rsidP="00ED50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de</w:t>
            </w:r>
            <w:r w:rsidR="00ED5084">
              <w:rPr>
                <w:rFonts w:ascii="Times New Roman" w:hAnsi="Times New Roman" w:cs="Times New Roman"/>
              </w:rPr>
              <w:t xml:space="preserve"> técnico enfermagem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DE5B6F" w:rsidRDefault="001325A0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DE5B6F" w:rsidRDefault="001325A0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ED5084">
              <w:rPr>
                <w:rFonts w:ascii="Times New Roman" w:hAnsi="Times New Roman" w:cs="Times New Roman"/>
              </w:rPr>
              <w:t>3.300,00</w:t>
            </w:r>
          </w:p>
        </w:tc>
        <w:tc>
          <w:tcPr>
            <w:tcW w:w="1616" w:type="dxa"/>
          </w:tcPr>
          <w:p w:rsidR="00DE5B6F" w:rsidRDefault="00ED5084" w:rsidP="00ED508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DE5B6F" w:rsidTr="00D822B6">
        <w:tc>
          <w:tcPr>
            <w:tcW w:w="656" w:type="dxa"/>
          </w:tcPr>
          <w:p w:rsidR="00DE5B6F" w:rsidRDefault="00976D96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0" w:type="dxa"/>
          </w:tcPr>
          <w:p w:rsidR="00DE5B6F" w:rsidRDefault="00976D96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DE5B6F" w:rsidRDefault="00976D96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00" w:type="dxa"/>
          </w:tcPr>
          <w:p w:rsidR="00DE5B6F" w:rsidRDefault="00377C4F" w:rsidP="00DE5B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 de </w:t>
            </w:r>
            <w:r w:rsidR="00976D96">
              <w:rPr>
                <w:rFonts w:ascii="Times New Roman" w:hAnsi="Times New Roman" w:cs="Times New Roman"/>
              </w:rPr>
              <w:t>higienizador</w:t>
            </w:r>
          </w:p>
        </w:tc>
        <w:tc>
          <w:tcPr>
            <w:tcW w:w="1336" w:type="dxa"/>
          </w:tcPr>
          <w:p w:rsidR="00DE5B6F" w:rsidRDefault="00377C4F" w:rsidP="00377C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377C4F" w:rsidRDefault="00377C4F" w:rsidP="00377C4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R$ 2.314,00</w:t>
            </w:r>
          </w:p>
        </w:tc>
        <w:tc>
          <w:tcPr>
            <w:tcW w:w="1616" w:type="dxa"/>
          </w:tcPr>
          <w:p w:rsidR="00DE5B6F" w:rsidRDefault="00377C4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377C4F" w:rsidTr="00D822B6">
        <w:tc>
          <w:tcPr>
            <w:tcW w:w="656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0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00" w:type="dxa"/>
          </w:tcPr>
          <w:p w:rsidR="00377C4F" w:rsidRDefault="00377C4F" w:rsidP="00DE5B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de  cozinha</w:t>
            </w:r>
          </w:p>
        </w:tc>
        <w:tc>
          <w:tcPr>
            <w:tcW w:w="1336" w:type="dxa"/>
          </w:tcPr>
          <w:p w:rsidR="00377C4F" w:rsidRDefault="00377C4F" w:rsidP="00377C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377C4F" w:rsidRDefault="00377C4F" w:rsidP="00377C4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R$ 2.314,00</w:t>
            </w:r>
          </w:p>
        </w:tc>
        <w:tc>
          <w:tcPr>
            <w:tcW w:w="1616" w:type="dxa"/>
          </w:tcPr>
          <w:p w:rsidR="00377C4F" w:rsidRDefault="00377C4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377C4F" w:rsidTr="00D822B6">
        <w:tc>
          <w:tcPr>
            <w:tcW w:w="656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90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377C4F" w:rsidRDefault="00377C4F" w:rsidP="00DE5B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 de recepcionista</w:t>
            </w:r>
          </w:p>
        </w:tc>
        <w:tc>
          <w:tcPr>
            <w:tcW w:w="1336" w:type="dxa"/>
          </w:tcPr>
          <w:p w:rsidR="00377C4F" w:rsidRDefault="00377C4F" w:rsidP="00377C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377C4F" w:rsidRDefault="00377C4F" w:rsidP="00377C4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R$ 2.212,98</w:t>
            </w:r>
          </w:p>
        </w:tc>
        <w:tc>
          <w:tcPr>
            <w:tcW w:w="1616" w:type="dxa"/>
          </w:tcPr>
          <w:p w:rsidR="00377C4F" w:rsidRDefault="00377C4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377C4F" w:rsidTr="00D822B6">
        <w:tc>
          <w:tcPr>
            <w:tcW w:w="656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377C4F" w:rsidRDefault="00377C4F" w:rsidP="00B3452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00" w:type="dxa"/>
          </w:tcPr>
          <w:p w:rsidR="00377C4F" w:rsidRDefault="00377C4F" w:rsidP="00DE5B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de educador </w:t>
            </w:r>
            <w:r w:rsidR="004A68F3">
              <w:rPr>
                <w:rFonts w:ascii="Times New Roman" w:hAnsi="Times New Roman" w:cs="Times New Roman"/>
              </w:rPr>
              <w:t>físico</w:t>
            </w:r>
          </w:p>
        </w:tc>
        <w:tc>
          <w:tcPr>
            <w:tcW w:w="1336" w:type="dxa"/>
          </w:tcPr>
          <w:p w:rsidR="00377C4F" w:rsidRDefault="00377C4F" w:rsidP="00377C4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377C4F" w:rsidRDefault="00377C4F" w:rsidP="00377C4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R$ 1.750,00</w:t>
            </w:r>
          </w:p>
        </w:tc>
        <w:tc>
          <w:tcPr>
            <w:tcW w:w="1616" w:type="dxa"/>
          </w:tcPr>
          <w:p w:rsidR="00377C4F" w:rsidRDefault="00377C4F" w:rsidP="00D822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</w:tbl>
    <w:p w:rsidR="00A859B5" w:rsidRDefault="00A859B5" w:rsidP="00102ECF">
      <w:pPr>
        <w:pStyle w:val="Default"/>
        <w:jc w:val="both"/>
      </w:pPr>
    </w:p>
    <w:p w:rsidR="00EE7EB5" w:rsidRDefault="00EE7EB5" w:rsidP="00EE7EB5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R$ </w:t>
      </w:r>
      <w:r w:rsidR="00377C4F">
        <w:rPr>
          <w:rFonts w:ascii="Times New Roman" w:hAnsi="Times New Roman"/>
          <w:bCs/>
        </w:rPr>
        <w:t>40.120,</w:t>
      </w:r>
      <w:proofErr w:type="gramStart"/>
      <w:r w:rsidR="00377C4F">
        <w:rPr>
          <w:rFonts w:ascii="Times New Roman" w:hAnsi="Times New Roman"/>
          <w:bCs/>
        </w:rPr>
        <w:t>98</w:t>
      </w:r>
      <w:r>
        <w:rPr>
          <w:rFonts w:ascii="Times New Roman" w:hAnsi="Times New Roman"/>
          <w:bCs/>
        </w:rPr>
        <w:t xml:space="preserve">  (</w:t>
      </w:r>
      <w:proofErr w:type="gramEnd"/>
      <w:r w:rsidR="00FD20DE">
        <w:rPr>
          <w:rFonts w:ascii="Times New Roman" w:hAnsi="Times New Roman"/>
          <w:bCs/>
        </w:rPr>
        <w:t>quarenta mil cento e vinte reais e noventa e oito centavos</w:t>
      </w:r>
      <w:r>
        <w:rPr>
          <w:rFonts w:ascii="Times New Roman" w:hAnsi="Times New Roman"/>
          <w:bCs/>
        </w:rPr>
        <w:t>) mensais durante 180 dias prorrogáveis por igual período. A contar da assinatura do contrato.</w:t>
      </w:r>
    </w:p>
    <w:p w:rsidR="00C73AE7" w:rsidRDefault="00C73AE7" w:rsidP="00EE7EB5">
      <w:pPr>
        <w:pStyle w:val="Default"/>
        <w:jc w:val="both"/>
        <w:rPr>
          <w:rFonts w:ascii="Times New Roman" w:hAnsi="Times New Roman"/>
          <w:bCs/>
        </w:rPr>
      </w:pPr>
    </w:p>
    <w:p w:rsidR="002C3F2D" w:rsidRDefault="002C3F2D" w:rsidP="00EE7EB5">
      <w:pPr>
        <w:pStyle w:val="Default"/>
        <w:jc w:val="both"/>
        <w:rPr>
          <w:rFonts w:ascii="Times New Roman" w:hAnsi="Times New Roman"/>
          <w:bCs/>
        </w:rPr>
      </w:pPr>
    </w:p>
    <w:p w:rsidR="00B86B59" w:rsidRDefault="00C73AE7" w:rsidP="00EE7EB5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Objeto</w:t>
      </w:r>
      <w:r>
        <w:rPr>
          <w:rFonts w:ascii="Times New Roman" w:hAnsi="Times New Roman"/>
          <w:b/>
          <w:bCs/>
        </w:rPr>
        <w:t>: ITEM 2-</w:t>
      </w:r>
      <w:r w:rsidRPr="00116B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Contratação por tempo determinado serviços de profissionais </w:t>
      </w:r>
      <w:proofErr w:type="gramStart"/>
      <w:r>
        <w:rPr>
          <w:rFonts w:ascii="Times New Roman" w:hAnsi="Times New Roman"/>
        </w:rPr>
        <w:t>para  SAMU</w:t>
      </w:r>
      <w:proofErr w:type="gramEnd"/>
      <w:r>
        <w:rPr>
          <w:rFonts w:ascii="Times New Roman" w:hAnsi="Times New Roman"/>
        </w:rPr>
        <w:t xml:space="preserve">  de acordo com quadro demonstrativo abaixo</w:t>
      </w:r>
      <w:r w:rsidR="00B86B59">
        <w:rPr>
          <w:rFonts w:ascii="Times New Roman" w:hAnsi="Times New Roman"/>
        </w:rPr>
        <w:t>:</w:t>
      </w:r>
    </w:p>
    <w:p w:rsidR="00C73AE7" w:rsidRDefault="00C73AE7" w:rsidP="00EE7EB5">
      <w:pPr>
        <w:pStyle w:val="Defaul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790"/>
        <w:gridCol w:w="990"/>
        <w:gridCol w:w="3300"/>
        <w:gridCol w:w="1336"/>
        <w:gridCol w:w="1541"/>
        <w:gridCol w:w="1616"/>
      </w:tblGrid>
      <w:tr w:rsidR="00C73AE7" w:rsidTr="001C1055">
        <w:tc>
          <w:tcPr>
            <w:tcW w:w="656" w:type="dxa"/>
          </w:tcPr>
          <w:p w:rsidR="00C73AE7" w:rsidRDefault="001C1055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00" w:type="dxa"/>
          </w:tcPr>
          <w:p w:rsidR="00C73AE7" w:rsidRDefault="00B86B59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 de condutores</w:t>
            </w:r>
          </w:p>
        </w:tc>
        <w:tc>
          <w:tcPr>
            <w:tcW w:w="1336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C73AE7" w:rsidRDefault="00C73AE7" w:rsidP="00054D5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86B59">
              <w:rPr>
                <w:rFonts w:ascii="Times New Roman" w:hAnsi="Times New Roman" w:cs="Times New Roman"/>
              </w:rPr>
              <w:t>3.</w:t>
            </w:r>
            <w:r w:rsidR="00054D5D">
              <w:rPr>
                <w:rFonts w:ascii="Times New Roman" w:hAnsi="Times New Roman" w:cs="Times New Roman"/>
              </w:rPr>
              <w:t>4</w:t>
            </w:r>
            <w:r w:rsidR="00B86B5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616" w:type="dxa"/>
          </w:tcPr>
          <w:p w:rsidR="00C73AE7" w:rsidRDefault="00C73AE7" w:rsidP="00B86B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86B59">
              <w:rPr>
                <w:rFonts w:ascii="Times New Roman" w:hAnsi="Times New Roman" w:cs="Times New Roman"/>
              </w:rPr>
              <w:t>4</w:t>
            </w:r>
          </w:p>
        </w:tc>
      </w:tr>
      <w:tr w:rsidR="00C73AE7" w:rsidTr="001C1055">
        <w:tc>
          <w:tcPr>
            <w:tcW w:w="656" w:type="dxa"/>
          </w:tcPr>
          <w:p w:rsidR="00C73AE7" w:rsidRDefault="001C1055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0" w:type="dxa"/>
          </w:tcPr>
          <w:p w:rsidR="00C73AE7" w:rsidRDefault="00C73AE7" w:rsidP="00B86B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de </w:t>
            </w:r>
            <w:r w:rsidR="00B86B59">
              <w:rPr>
                <w:rFonts w:ascii="Times New Roman" w:hAnsi="Times New Roman" w:cs="Times New Roman"/>
              </w:rPr>
              <w:t>Tec. Enfermagem.</w:t>
            </w:r>
          </w:p>
        </w:tc>
        <w:tc>
          <w:tcPr>
            <w:tcW w:w="1336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C73AE7" w:rsidRDefault="00C73AE7" w:rsidP="001C1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86B59">
              <w:rPr>
                <w:rFonts w:ascii="Times New Roman" w:hAnsi="Times New Roman" w:cs="Times New Roman"/>
              </w:rPr>
              <w:t>3.440,00</w:t>
            </w:r>
          </w:p>
        </w:tc>
        <w:tc>
          <w:tcPr>
            <w:tcW w:w="1616" w:type="dxa"/>
          </w:tcPr>
          <w:p w:rsidR="00C73AE7" w:rsidRDefault="00C73AE7" w:rsidP="00B86B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86B59">
              <w:rPr>
                <w:rFonts w:ascii="Times New Roman" w:hAnsi="Times New Roman" w:cs="Times New Roman"/>
              </w:rPr>
              <w:t>3</w:t>
            </w:r>
          </w:p>
        </w:tc>
      </w:tr>
      <w:tr w:rsidR="00C73AE7" w:rsidTr="001C1055">
        <w:tc>
          <w:tcPr>
            <w:tcW w:w="656" w:type="dxa"/>
          </w:tcPr>
          <w:p w:rsidR="00C73AE7" w:rsidRDefault="001C1055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C73AE7" w:rsidRDefault="00B86B59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C73AE7" w:rsidRDefault="00C73AE7" w:rsidP="00B86B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de </w:t>
            </w:r>
            <w:r w:rsidR="00B86B59">
              <w:rPr>
                <w:rFonts w:ascii="Times New Roman" w:hAnsi="Times New Roman" w:cs="Times New Roman"/>
              </w:rPr>
              <w:t>enfermagem</w:t>
            </w:r>
          </w:p>
        </w:tc>
        <w:tc>
          <w:tcPr>
            <w:tcW w:w="1336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C73AE7" w:rsidRDefault="00C73AE7" w:rsidP="00054D5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86B59">
              <w:rPr>
                <w:rFonts w:ascii="Times New Roman" w:hAnsi="Times New Roman" w:cs="Times New Roman"/>
              </w:rPr>
              <w:t>3,</w:t>
            </w:r>
            <w:r w:rsidR="00054D5D">
              <w:rPr>
                <w:rFonts w:ascii="Times New Roman" w:hAnsi="Times New Roman" w:cs="Times New Roman"/>
              </w:rPr>
              <w:t>90</w:t>
            </w:r>
            <w:r w:rsidR="00B86B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</w:tcPr>
          <w:p w:rsidR="00C73AE7" w:rsidRDefault="00C73AE7" w:rsidP="001C10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</w:tbl>
    <w:p w:rsidR="00153EC7" w:rsidRDefault="00153EC7" w:rsidP="00EC21DB">
      <w:pPr>
        <w:ind w:right="18"/>
        <w:jc w:val="both"/>
        <w:rPr>
          <w:rFonts w:ascii="Times New Roman" w:hAnsi="Times New Roman"/>
          <w:b/>
          <w:bCs/>
        </w:rPr>
      </w:pPr>
    </w:p>
    <w:p w:rsidR="00A859B5" w:rsidRDefault="00B86B59" w:rsidP="00EC21DB">
      <w:pPr>
        <w:ind w:right="18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R$ 27.980,</w:t>
      </w:r>
      <w:proofErr w:type="gramStart"/>
      <w:r>
        <w:rPr>
          <w:rFonts w:ascii="Times New Roman" w:hAnsi="Times New Roman"/>
          <w:bCs/>
        </w:rPr>
        <w:t>00  (</w:t>
      </w:r>
      <w:proofErr w:type="gramEnd"/>
      <w:r>
        <w:rPr>
          <w:rFonts w:ascii="Times New Roman" w:hAnsi="Times New Roman"/>
          <w:bCs/>
        </w:rPr>
        <w:t>vinte e sete mil novecentos e oitenta reais) mensais durante 180 dias prorrogáveis por igual período. A contar da assinatura do contrato</w:t>
      </w:r>
    </w:p>
    <w:p w:rsidR="00B86B59" w:rsidRDefault="00B86B59" w:rsidP="00EC21DB">
      <w:pPr>
        <w:ind w:right="18"/>
        <w:jc w:val="both"/>
        <w:rPr>
          <w:rFonts w:ascii="Times New Roman" w:hAnsi="Times New Roman"/>
          <w:bCs/>
        </w:rPr>
      </w:pPr>
    </w:p>
    <w:p w:rsidR="00B86B59" w:rsidRDefault="00B86B59" w:rsidP="00EC21DB">
      <w:pPr>
        <w:ind w:right="18"/>
        <w:jc w:val="both"/>
        <w:rPr>
          <w:rFonts w:ascii="Times New Roman" w:hAnsi="Times New Roman"/>
          <w:bCs/>
        </w:rPr>
      </w:pPr>
    </w:p>
    <w:p w:rsidR="00B86B59" w:rsidRDefault="00B86B5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87688C">
        <w:rPr>
          <w:rFonts w:ascii="Times New Roman" w:hAnsi="Times New Roman"/>
          <w:b/>
          <w:bCs/>
        </w:rPr>
        <w:t>Valor Total item I E II</w:t>
      </w:r>
      <w:r w:rsidR="00153EC7">
        <w:rPr>
          <w:rFonts w:ascii="Times New Roman" w:hAnsi="Times New Roman"/>
          <w:bCs/>
        </w:rPr>
        <w:t xml:space="preserve"> = R$ 68.100,</w:t>
      </w:r>
      <w:proofErr w:type="gramStart"/>
      <w:r w:rsidR="00153EC7">
        <w:rPr>
          <w:rFonts w:ascii="Times New Roman" w:hAnsi="Times New Roman"/>
          <w:bCs/>
        </w:rPr>
        <w:t>98  (</w:t>
      </w:r>
      <w:proofErr w:type="gramEnd"/>
      <w:r w:rsidR="00153EC7">
        <w:rPr>
          <w:rFonts w:ascii="Times New Roman" w:hAnsi="Times New Roman"/>
          <w:bCs/>
        </w:rPr>
        <w:t>Sessenta e oito mil cem reais e noventa e oito centavos)</w:t>
      </w:r>
    </w:p>
    <w:p w:rsidR="00153EC7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E320B" w:rsidRDefault="002E320B" w:rsidP="00102ECF">
      <w:pPr>
        <w:ind w:right="18"/>
        <w:jc w:val="both"/>
        <w:rPr>
          <w:rFonts w:ascii="Times New Roman" w:hAnsi="Times New Roman"/>
        </w:rPr>
      </w:pPr>
    </w:p>
    <w:p w:rsidR="002E320B" w:rsidRDefault="002E320B" w:rsidP="002E320B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>Da Fundamento Legal: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>A presente dispensa de licitação tem como fundamento Inciso IV do Artigo 24 da Lei Federal nº 8666/93, que prevê a Dispensa de Licitação, nos casos e emergência ou calamidade pública, quando caracterizada a urgência de atendimento de situação que possa ocasionar prejuízo ou comprometer a segurança, conforme justificativa apresentada pelo Secretário Municipal de Saúde e Ação Social.</w:t>
      </w:r>
    </w:p>
    <w:p w:rsidR="002E320B" w:rsidRDefault="002E320B" w:rsidP="002E320B">
      <w:pPr>
        <w:ind w:right="18"/>
        <w:jc w:val="both"/>
        <w:rPr>
          <w:rFonts w:ascii="Times New Roman" w:hAnsi="Times New Roman"/>
        </w:rPr>
      </w:pP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403F98" w:rsidP="001325A0">
      <w:pPr>
        <w:ind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1325A0">
        <w:rPr>
          <w:rFonts w:ascii="Times New Roman" w:hAnsi="Times New Roman"/>
          <w:bCs/>
          <w:szCs w:val="24"/>
        </w:rPr>
        <w:t>12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1325A0">
        <w:rPr>
          <w:rFonts w:ascii="Times New Roman" w:hAnsi="Times New Roman"/>
          <w:bCs/>
          <w:szCs w:val="24"/>
        </w:rPr>
        <w:t xml:space="preserve"> Fevereiro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1325A0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FB" w:rsidRDefault="00CF36FB">
      <w:r>
        <w:separator/>
      </w:r>
    </w:p>
  </w:endnote>
  <w:endnote w:type="continuationSeparator" w:id="0">
    <w:p w:rsidR="00CF36FB" w:rsidRDefault="00CF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FB" w:rsidRDefault="00CF36FB">
      <w:r>
        <w:separator/>
      </w:r>
    </w:p>
  </w:footnote>
  <w:footnote w:type="continuationSeparator" w:id="0">
    <w:p w:rsidR="00CF36FB" w:rsidRDefault="00CF3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2D" w:rsidRDefault="002C3F2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3F2D" w:rsidRDefault="002C3F2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2C3F2D" w:rsidRDefault="002C3F2D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2C3F2D" w:rsidRDefault="002C3F2D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2C3F2D" w:rsidRPr="006C4DF2" w:rsidRDefault="002C3F2D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5A98"/>
    <w:rsid w:val="0002000C"/>
    <w:rsid w:val="0002042D"/>
    <w:rsid w:val="00035C40"/>
    <w:rsid w:val="00043FD0"/>
    <w:rsid w:val="000529E9"/>
    <w:rsid w:val="00054D5D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C3F2D"/>
    <w:rsid w:val="002E320B"/>
    <w:rsid w:val="002F6624"/>
    <w:rsid w:val="003050B9"/>
    <w:rsid w:val="00320CB2"/>
    <w:rsid w:val="0033361C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3A66"/>
    <w:rsid w:val="00452B86"/>
    <w:rsid w:val="0046070B"/>
    <w:rsid w:val="00475BB6"/>
    <w:rsid w:val="00475FD6"/>
    <w:rsid w:val="004A2E17"/>
    <w:rsid w:val="004A68F3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4243D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25E14"/>
    <w:rsid w:val="00C3321C"/>
    <w:rsid w:val="00C475B4"/>
    <w:rsid w:val="00C47923"/>
    <w:rsid w:val="00C54869"/>
    <w:rsid w:val="00C73AE7"/>
    <w:rsid w:val="00C742ED"/>
    <w:rsid w:val="00C9323E"/>
    <w:rsid w:val="00CB1258"/>
    <w:rsid w:val="00CC3080"/>
    <w:rsid w:val="00CC308F"/>
    <w:rsid w:val="00CC34D1"/>
    <w:rsid w:val="00CD568E"/>
    <w:rsid w:val="00CF36FB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E5B6F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9514D"/>
  <w15:docId w15:val="{05C07562-6DF6-4803-996D-4364B4C0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1D415-057B-49D2-86E6-9F24268D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2021-03-24T18:41:00Z</cp:lastPrinted>
  <dcterms:created xsi:type="dcterms:W3CDTF">2021-04-16T21:40:00Z</dcterms:created>
  <dcterms:modified xsi:type="dcterms:W3CDTF">2021-04-16T21:41:00Z</dcterms:modified>
</cp:coreProperties>
</file>