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A" w:rsidRPr="006D7B5A" w:rsidRDefault="009D7E1B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RESULTADO </w:t>
      </w:r>
      <w:bookmarkStart w:id="0" w:name="_GoBack"/>
      <w:bookmarkEnd w:id="0"/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03</w:t>
      </w:r>
      <w:r w:rsidR="00BF5F3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BF5F35">
        <w:rPr>
          <w:rFonts w:ascii="Times New Roman" w:hAnsi="Times New Roman"/>
          <w:b/>
          <w:bCs/>
          <w:color w:val="000000" w:themeColor="text1"/>
          <w:szCs w:val="24"/>
        </w:rPr>
        <w:t>51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BF5F35">
        <w:rPr>
          <w:rFonts w:ascii="Times New Roman" w:hAnsi="Times New Roman"/>
          <w:bCs/>
          <w:szCs w:val="24"/>
        </w:rPr>
        <w:t>materiais de expediente para a Secretaria municipal de saúde e Ação Social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BF5F35">
        <w:rPr>
          <w:rFonts w:ascii="Times New Roman" w:hAnsi="Times New Roman"/>
          <w:szCs w:val="24"/>
        </w:rPr>
        <w:t>1.429</w:t>
      </w:r>
      <w:r w:rsidR="00520FE1">
        <w:rPr>
          <w:rFonts w:ascii="Times New Roman" w:hAnsi="Times New Roman"/>
          <w:szCs w:val="24"/>
        </w:rPr>
        <w:t>,00</w:t>
      </w:r>
      <w:r w:rsidRPr="00D0596B">
        <w:rPr>
          <w:rFonts w:ascii="Times New Roman" w:hAnsi="Times New Roman"/>
          <w:szCs w:val="24"/>
        </w:rPr>
        <w:t>(</w:t>
      </w:r>
      <w:r w:rsidR="00BF5F35">
        <w:rPr>
          <w:rFonts w:ascii="Times New Roman" w:hAnsi="Times New Roman"/>
          <w:szCs w:val="24"/>
        </w:rPr>
        <w:t>Um mil quatrocentos e vinte e nove Reais</w:t>
      </w:r>
      <w:r w:rsidRPr="00D0596B">
        <w:rPr>
          <w:rFonts w:ascii="Times New Roman" w:hAnsi="Times New Roman"/>
          <w:szCs w:val="24"/>
        </w:rPr>
        <w:t>).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9D7E1B" w:rsidRDefault="009D7E1B" w:rsidP="00FF68A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FF68AF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F5F35">
        <w:rPr>
          <w:rFonts w:ascii="Times New Roman" w:hAnsi="Times New Roman"/>
          <w:bCs/>
          <w:color w:val="000000" w:themeColor="text1"/>
          <w:szCs w:val="24"/>
        </w:rPr>
        <w:t>Jesus Bene Castro Gomes    CNPJ: 03.755.786/0001-45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Cs w:val="24"/>
        </w:rPr>
        <w:t>Endereço :</w:t>
      </w:r>
      <w:proofErr w:type="gramEnd"/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F5F35">
        <w:rPr>
          <w:rFonts w:ascii="Times New Roman" w:hAnsi="Times New Roman"/>
          <w:bCs/>
          <w:color w:val="000000" w:themeColor="text1"/>
          <w:szCs w:val="24"/>
        </w:rPr>
        <w:t>Rua Florentino Bueno, 333 – Bairro : Centro – Pinheiro Machado/RS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 Machado, 1</w:t>
      </w:r>
      <w:r w:rsidR="00BF5F3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de março de 2021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90" w:rsidRDefault="002E6690">
      <w:r>
        <w:separator/>
      </w:r>
    </w:p>
  </w:endnote>
  <w:endnote w:type="continuationSeparator" w:id="0">
    <w:p w:rsidR="002E6690" w:rsidRDefault="002E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90" w:rsidRDefault="002E6690">
      <w:r>
        <w:separator/>
      </w:r>
    </w:p>
  </w:footnote>
  <w:footnote w:type="continuationSeparator" w:id="0">
    <w:p w:rsidR="002E6690" w:rsidRDefault="002E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A3" w:rsidRDefault="00AB68A3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68A3" w:rsidRDefault="00AB68A3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AB68A3" w:rsidRDefault="00AB68A3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B68A3" w:rsidRDefault="00AB68A3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AB68A3" w:rsidRPr="006C4DF2" w:rsidRDefault="00AB68A3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C5425"/>
    <w:rsid w:val="000D2734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E6690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D7E1B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8317D"/>
  <w15:docId w15:val="{02371FB3-566A-4CC5-BF2E-C548C774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345F9-9F0F-4645-A27B-74199A14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2021-03-15T20:42:00Z</cp:lastPrinted>
  <dcterms:created xsi:type="dcterms:W3CDTF">2021-03-29T16:58:00Z</dcterms:created>
  <dcterms:modified xsi:type="dcterms:W3CDTF">2021-03-29T17:01:00Z</dcterms:modified>
</cp:coreProperties>
</file>